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37" w:rsidRDefault="00434F37" w:rsidP="00434F37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color w:val="000000"/>
        </w:rPr>
      </w:pPr>
      <w:r w:rsidRPr="00434F37">
        <w:rPr>
          <w:b/>
          <w:caps/>
          <w:color w:val="000000"/>
        </w:rPr>
        <w:t>scheda di valutazione</w:t>
      </w:r>
      <w:r>
        <w:rPr>
          <w:b/>
          <w:color w:val="000000"/>
        </w:rPr>
        <w:t xml:space="preserve"> </w:t>
      </w:r>
      <w:r w:rsidRPr="00434F37">
        <w:rPr>
          <w:b/>
          <w:color w:val="000000"/>
        </w:rPr>
        <w:t>-</w:t>
      </w:r>
      <w:r>
        <w:rPr>
          <w:b/>
          <w:color w:val="000000"/>
        </w:rPr>
        <w:t xml:space="preserve"> TABELLA 1</w:t>
      </w:r>
    </w:p>
    <w:p w:rsidR="00434F37" w:rsidRDefault="004037D8" w:rsidP="00434F37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TABELLA DELLE ATTIVITÀ LAVORATIVE </w:t>
      </w:r>
      <w:r w:rsidR="00343CFB">
        <w:rPr>
          <w:b/>
          <w:color w:val="000000"/>
        </w:rPr>
        <w:t xml:space="preserve"> FOR/GES/01/2</w:t>
      </w:r>
      <w:r w:rsidR="00246B90">
        <w:rPr>
          <w:b/>
          <w:color w:val="000000"/>
        </w:rPr>
        <w:t>019</w:t>
      </w:r>
      <w:bookmarkStart w:id="0" w:name="_GoBack"/>
      <w:bookmarkEnd w:id="0"/>
    </w:p>
    <w:p w:rsidR="00434F37" w:rsidRDefault="00434F37" w:rsidP="00434F37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color w:val="000000"/>
        </w:rPr>
      </w:pPr>
    </w:p>
    <w:p w:rsidR="004037D8" w:rsidRPr="00434F37" w:rsidRDefault="004037D8" w:rsidP="00434F37">
      <w:pPr>
        <w:widowControl w:val="0"/>
        <w:autoSpaceDE w:val="0"/>
        <w:autoSpaceDN w:val="0"/>
        <w:adjustRightInd w:val="0"/>
        <w:spacing w:line="200" w:lineRule="exact"/>
        <w:jc w:val="center"/>
        <w:rPr>
          <w:b/>
          <w:color w:val="000000"/>
        </w:rPr>
      </w:pPr>
      <w:r>
        <w:rPr>
          <w:color w:val="000000"/>
        </w:rPr>
        <w:t>esperienze e certificazioni come da curriculum vitae.</w:t>
      </w:r>
    </w:p>
    <w:p w:rsidR="004037D8" w:rsidRDefault="004037D8" w:rsidP="004037D8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434F37" w:rsidRDefault="00434F37" w:rsidP="004037D8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383"/>
        <w:gridCol w:w="6471"/>
      </w:tblGrid>
      <w:tr w:rsidR="00434F37" w:rsidTr="00434F37">
        <w:tc>
          <w:tcPr>
            <w:tcW w:w="3402" w:type="dxa"/>
          </w:tcPr>
          <w:p w:rsidR="00434F37" w:rsidRPr="00434F37" w:rsidRDefault="00434F37" w:rsidP="00D751FD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6"/>
                <w:szCs w:val="26"/>
              </w:rPr>
            </w:pPr>
          </w:p>
          <w:p w:rsidR="00434F37" w:rsidRPr="00434F37" w:rsidRDefault="00434F37" w:rsidP="00D751FD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6"/>
                <w:szCs w:val="26"/>
              </w:rPr>
            </w:pPr>
            <w:r w:rsidRPr="00434F37">
              <w:rPr>
                <w:rFonts w:ascii="Garamond" w:hAnsi="Garamond" w:cs="Tahoma"/>
                <w:sz w:val="26"/>
                <w:szCs w:val="26"/>
              </w:rPr>
              <w:t>Possesso di laurea triennale e/</w:t>
            </w:r>
            <w:proofErr w:type="gramStart"/>
            <w:r w:rsidRPr="00434F37">
              <w:rPr>
                <w:rFonts w:ascii="Garamond" w:hAnsi="Garamond" w:cs="Tahoma"/>
                <w:sz w:val="26"/>
                <w:szCs w:val="26"/>
              </w:rPr>
              <w:t>o  laurea</w:t>
            </w:r>
            <w:proofErr w:type="gramEnd"/>
            <w:r w:rsidRPr="00434F37">
              <w:rPr>
                <w:rFonts w:ascii="Garamond" w:hAnsi="Garamond" w:cs="Tahoma"/>
                <w:sz w:val="26"/>
                <w:szCs w:val="26"/>
              </w:rPr>
              <w:t xml:space="preserve"> magistrale</w:t>
            </w:r>
          </w:p>
        </w:tc>
        <w:tc>
          <w:tcPr>
            <w:tcW w:w="6663" w:type="dxa"/>
          </w:tcPr>
          <w:p w:rsidR="00434F37" w:rsidRDefault="00434F37" w:rsidP="00D751FD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</w:rPr>
            </w:pPr>
          </w:p>
          <w:p w:rsidR="00434F37" w:rsidRDefault="00434F37" w:rsidP="00D751FD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</w:rPr>
            </w:pPr>
          </w:p>
          <w:p w:rsidR="00434F37" w:rsidRDefault="00434F37" w:rsidP="00D751FD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</w:rPr>
            </w:pPr>
          </w:p>
          <w:p w:rsidR="00434F37" w:rsidRDefault="00434F37" w:rsidP="00D751FD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</w:rPr>
            </w:pPr>
          </w:p>
        </w:tc>
      </w:tr>
      <w:tr w:rsidR="00434F37" w:rsidTr="00434F37">
        <w:tc>
          <w:tcPr>
            <w:tcW w:w="3402" w:type="dxa"/>
          </w:tcPr>
          <w:p w:rsidR="00434F37" w:rsidRPr="00434F37" w:rsidRDefault="00434F37" w:rsidP="00D751F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6"/>
                <w:szCs w:val="26"/>
              </w:rPr>
            </w:pPr>
            <w:r w:rsidRPr="00434F37">
              <w:rPr>
                <w:rFonts w:ascii="Garamond" w:hAnsi="Garamond" w:cs="Tahoma"/>
                <w:sz w:val="26"/>
                <w:szCs w:val="26"/>
              </w:rPr>
              <w:t>Conoscenza del pacchetto Office e dei principali programmi di gestione amministrativo/contabile</w:t>
            </w:r>
          </w:p>
        </w:tc>
        <w:tc>
          <w:tcPr>
            <w:tcW w:w="6663" w:type="dxa"/>
          </w:tcPr>
          <w:p w:rsidR="00434F37" w:rsidRDefault="00434F37" w:rsidP="00D751FD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</w:rPr>
            </w:pPr>
          </w:p>
          <w:p w:rsidR="00434F37" w:rsidRDefault="00434F37" w:rsidP="00D751FD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</w:rPr>
            </w:pPr>
          </w:p>
          <w:p w:rsidR="00434F37" w:rsidRDefault="00434F37" w:rsidP="00D751FD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</w:rPr>
            </w:pPr>
          </w:p>
          <w:p w:rsidR="00434F37" w:rsidRDefault="00434F37" w:rsidP="00D751FD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</w:rPr>
            </w:pPr>
          </w:p>
        </w:tc>
      </w:tr>
      <w:tr w:rsidR="00434F37" w:rsidTr="00434F37">
        <w:tc>
          <w:tcPr>
            <w:tcW w:w="3402" w:type="dxa"/>
          </w:tcPr>
          <w:p w:rsidR="00434F37" w:rsidRPr="00434F37" w:rsidRDefault="00434F37" w:rsidP="00D751F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6"/>
                <w:szCs w:val="26"/>
              </w:rPr>
            </w:pPr>
            <w:r w:rsidRPr="00434F37">
              <w:rPr>
                <w:rFonts w:ascii="Garamond" w:hAnsi="Garamond" w:cs="Tahoma"/>
                <w:sz w:val="26"/>
                <w:szCs w:val="26"/>
              </w:rPr>
              <w:t>Comprovata esperienza lavorativa almeno semestrale in ambito tecnico, contabile e giuridico/ amministrativo</w:t>
            </w:r>
          </w:p>
        </w:tc>
        <w:tc>
          <w:tcPr>
            <w:tcW w:w="6663" w:type="dxa"/>
          </w:tcPr>
          <w:p w:rsidR="00434F37" w:rsidRDefault="00434F37" w:rsidP="00D751FD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</w:rPr>
            </w:pPr>
          </w:p>
          <w:p w:rsidR="00434F37" w:rsidRDefault="00434F37" w:rsidP="00D751FD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</w:rPr>
            </w:pPr>
          </w:p>
          <w:p w:rsidR="00434F37" w:rsidRDefault="00434F37" w:rsidP="00D751FD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</w:rPr>
            </w:pPr>
          </w:p>
          <w:p w:rsidR="00434F37" w:rsidRDefault="00434F37" w:rsidP="00D751FD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</w:rPr>
            </w:pPr>
          </w:p>
        </w:tc>
      </w:tr>
      <w:tr w:rsidR="00434F37" w:rsidTr="00434F37">
        <w:tc>
          <w:tcPr>
            <w:tcW w:w="3402" w:type="dxa"/>
          </w:tcPr>
          <w:p w:rsidR="00434F37" w:rsidRPr="00434F37" w:rsidRDefault="00434F37" w:rsidP="00D751F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6"/>
                <w:szCs w:val="26"/>
              </w:rPr>
            </w:pPr>
            <w:r w:rsidRPr="00434F37">
              <w:rPr>
                <w:rFonts w:ascii="Garamond" w:hAnsi="Garamond" w:cs="Tahoma"/>
                <w:sz w:val="26"/>
                <w:szCs w:val="26"/>
              </w:rPr>
              <w:t>Comprovata esperienza lavorativa almeno semestrale in attività di data entry contabile/ amministrativo</w:t>
            </w:r>
          </w:p>
        </w:tc>
        <w:tc>
          <w:tcPr>
            <w:tcW w:w="6663" w:type="dxa"/>
          </w:tcPr>
          <w:p w:rsidR="00434F37" w:rsidRDefault="00434F37" w:rsidP="00D751FD"/>
          <w:p w:rsidR="00434F37" w:rsidRDefault="00434F37" w:rsidP="00D751FD"/>
          <w:p w:rsidR="00434F37" w:rsidRDefault="00434F37" w:rsidP="00D751FD"/>
          <w:p w:rsidR="00434F37" w:rsidRDefault="00434F37" w:rsidP="00D751FD"/>
        </w:tc>
      </w:tr>
      <w:tr w:rsidR="00434F37" w:rsidTr="00434F37">
        <w:tc>
          <w:tcPr>
            <w:tcW w:w="3402" w:type="dxa"/>
          </w:tcPr>
          <w:p w:rsidR="00434F37" w:rsidRPr="00434F37" w:rsidRDefault="00434F37" w:rsidP="00D751FD">
            <w:pPr>
              <w:rPr>
                <w:rFonts w:ascii="Garamond" w:hAnsi="Garamond" w:cs="Tahoma"/>
                <w:sz w:val="26"/>
                <w:szCs w:val="26"/>
              </w:rPr>
            </w:pPr>
            <w:r w:rsidRPr="00434F37">
              <w:rPr>
                <w:rFonts w:ascii="Garamond" w:hAnsi="Garamond" w:cs="Tahoma"/>
                <w:sz w:val="26"/>
                <w:szCs w:val="26"/>
              </w:rPr>
              <w:t>Comprovata esperienza lavorativa almeno semestrale nell’ambito della gestione amministrativa delle risorse umane</w:t>
            </w:r>
            <w:r w:rsidR="00246B90">
              <w:rPr>
                <w:rFonts w:ascii="Garamond" w:hAnsi="Garamond" w:cs="Tahoma"/>
                <w:sz w:val="26"/>
                <w:szCs w:val="26"/>
              </w:rPr>
              <w:t xml:space="preserve"> e strumentali</w:t>
            </w:r>
          </w:p>
        </w:tc>
        <w:tc>
          <w:tcPr>
            <w:tcW w:w="6663" w:type="dxa"/>
          </w:tcPr>
          <w:p w:rsidR="00434F37" w:rsidRDefault="00434F37" w:rsidP="00D751FD"/>
          <w:p w:rsidR="00434F37" w:rsidRDefault="00434F37" w:rsidP="00D751FD"/>
          <w:p w:rsidR="00434F37" w:rsidRDefault="00434F37" w:rsidP="00D751FD"/>
          <w:p w:rsidR="00434F37" w:rsidRDefault="00434F37" w:rsidP="00D751FD"/>
        </w:tc>
      </w:tr>
      <w:tr w:rsidR="00434F37" w:rsidTr="00434F37">
        <w:tc>
          <w:tcPr>
            <w:tcW w:w="3402" w:type="dxa"/>
          </w:tcPr>
          <w:p w:rsidR="00434F37" w:rsidRPr="00434F37" w:rsidRDefault="00434F37" w:rsidP="00D751FD">
            <w:pPr>
              <w:rPr>
                <w:sz w:val="26"/>
                <w:szCs w:val="26"/>
              </w:rPr>
            </w:pPr>
            <w:r w:rsidRPr="00434F37">
              <w:rPr>
                <w:rFonts w:ascii="Garamond" w:hAnsi="Garamond" w:cs="Tahoma"/>
                <w:sz w:val="26"/>
                <w:szCs w:val="26"/>
              </w:rPr>
              <w:t>Comprovata esperienza lavorativa almeno semestrale nel Sistema Regionale, con conoscenza delle procedure operative e/o amministrative</w:t>
            </w:r>
          </w:p>
        </w:tc>
        <w:tc>
          <w:tcPr>
            <w:tcW w:w="6663" w:type="dxa"/>
          </w:tcPr>
          <w:p w:rsidR="00434F37" w:rsidRDefault="00434F37" w:rsidP="00D751FD"/>
          <w:p w:rsidR="00434F37" w:rsidRDefault="00434F37" w:rsidP="00D751FD"/>
          <w:p w:rsidR="00434F37" w:rsidRDefault="00434F37" w:rsidP="00D751FD"/>
          <w:p w:rsidR="00434F37" w:rsidRDefault="00434F37" w:rsidP="00D751FD"/>
        </w:tc>
      </w:tr>
    </w:tbl>
    <w:p w:rsidR="004037D8" w:rsidRDefault="004037D8" w:rsidP="00343CFB"/>
    <w:p w:rsidR="00343CFB" w:rsidRDefault="00343CFB" w:rsidP="004037D8"/>
    <w:p w:rsidR="00343CFB" w:rsidRDefault="00343CFB" w:rsidP="004037D8"/>
    <w:p w:rsidR="004037D8" w:rsidRDefault="004037D8" w:rsidP="004037D8">
      <w:r>
        <w:t>Data_____________________________</w:t>
      </w:r>
    </w:p>
    <w:p w:rsidR="004037D8" w:rsidRDefault="004037D8" w:rsidP="004037D8"/>
    <w:p w:rsidR="00343CFB" w:rsidRDefault="00343CFB" w:rsidP="004037D8"/>
    <w:p w:rsidR="004037D8" w:rsidRDefault="004037D8" w:rsidP="004037D8">
      <w:r>
        <w:t>Firma_____________________________</w:t>
      </w:r>
    </w:p>
    <w:sectPr w:rsidR="004037D8" w:rsidSect="00540B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9" w:right="964" w:bottom="21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FF3" w:rsidRDefault="00BA3FF3" w:rsidP="00CD4FD4">
      <w:r>
        <w:separator/>
      </w:r>
    </w:p>
  </w:endnote>
  <w:endnote w:type="continuationSeparator" w:id="0">
    <w:p w:rsidR="00BA3FF3" w:rsidRDefault="00BA3FF3" w:rsidP="00CD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merica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F3" w:rsidRDefault="00BA3F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F3" w:rsidRDefault="00BA3F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F3" w:rsidRDefault="00BA3F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FF3" w:rsidRDefault="00BA3FF3" w:rsidP="00CD4FD4">
      <w:r>
        <w:separator/>
      </w:r>
    </w:p>
  </w:footnote>
  <w:footnote w:type="continuationSeparator" w:id="0">
    <w:p w:rsidR="00BA3FF3" w:rsidRDefault="00BA3FF3" w:rsidP="00CD4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F3" w:rsidRDefault="00BA3F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F3" w:rsidRDefault="00A00C3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-597535</wp:posOffset>
              </wp:positionH>
              <wp:positionV relativeFrom="paragraph">
                <wp:posOffset>-446405</wp:posOffset>
              </wp:positionV>
              <wp:extent cx="6332220" cy="10691495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32220" cy="1069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BA3FF3" w:rsidRDefault="00BA3F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566660" cy="10691495"/>
                                <wp:effectExtent l="19050" t="0" r="0" b="0"/>
                                <wp:docPr id="1" name="Immagine 5" descr="Descrizione: Macintosh HD:Users:kreas:Lavoro:Sole di Vetro:Ersaf:*Carta int word:Carta intestata Ersaf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5" descr="Descrizione: Macintosh HD:Users:kreas:Lavoro:Sole di Vetro:Ersaf:*Carta int word:Carta intestata Ersaf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66660" cy="106914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-47.05pt;margin-top:-35.15pt;width:498.6pt;height:841.8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" filled="f" stroked="f">
              <v:path arrowok="t"/>
              <v:textbox style="mso-fit-shape-to-text:t" inset="0,0,0,0">
                <w:txbxContent>
                  <w:p w:rsidR="00BA3FF3" w:rsidRDefault="00BA3F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7566660" cy="10691495"/>
                          <wp:effectExtent l="19050" t="0" r="0" b="0"/>
                          <wp:docPr id="1" name="Immagine 5" descr="Descrizione: Macintosh HD:Users:kreas:Lavoro:Sole di Vetro:Ersaf:*Carta int word:Carta intestata Ersaf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5" descr="Descrizione: Macintosh HD:Users:kreas:Lavoro:Sole di Vetro:Ersaf:*Carta int word:Carta intestata Ersaf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66660" cy="10691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-207645</wp:posOffset>
              </wp:positionH>
              <wp:positionV relativeFrom="paragraph">
                <wp:posOffset>-191135</wp:posOffset>
              </wp:positionV>
              <wp:extent cx="7560310" cy="1069213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BA3FF3" w:rsidRDefault="00BA3FF3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3" o:spid="_x0000_s1027" type="#_x0000_t202" style="position:absolute;left:0;text-align:left;margin-left:-16.35pt;margin-top:-15.05pt;width:595.3pt;height:84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" filled="f" stroked="f">
              <v:path arrowok="t"/>
              <v:textbox inset="0,0,0,0">
                <w:txbxContent>
                  <w:p w:rsidR="00BA3FF3" w:rsidRDefault="00BA3FF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-570865</wp:posOffset>
              </wp:positionH>
              <wp:positionV relativeFrom="paragraph">
                <wp:posOffset>-460375</wp:posOffset>
              </wp:positionV>
              <wp:extent cx="7560310" cy="1069213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BA3FF3" w:rsidRDefault="00BA3FF3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8" type="#_x0000_t202" style="position:absolute;left:0;text-align:left;margin-left:-44.95pt;margin-top:-36.25pt;width:595.3pt;height:84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" filled="f" stroked="f">
              <v:path arrowok="t"/>
              <v:textbox inset="0,0,0,0">
                <w:txbxContent>
                  <w:p w:rsidR="00BA3FF3" w:rsidRDefault="00BA3FF3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F3" w:rsidRDefault="00BA3F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395F"/>
    <w:multiLevelType w:val="hybridMultilevel"/>
    <w:tmpl w:val="7EE6B8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23F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5763890"/>
    <w:multiLevelType w:val="hybridMultilevel"/>
    <w:tmpl w:val="38C099D4"/>
    <w:lvl w:ilvl="0" w:tplc="5E2662FA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ascii="Times New Roman" w:hAnsi="Times New Roman" w:cs="Times New Roman" w:hint="default"/>
        <w:b w:val="0"/>
        <w:i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6218C"/>
    <w:multiLevelType w:val="hybridMultilevel"/>
    <w:tmpl w:val="6FA0A90A"/>
    <w:lvl w:ilvl="0" w:tplc="9D823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7B3D70"/>
    <w:multiLevelType w:val="multilevel"/>
    <w:tmpl w:val="78585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D95663"/>
    <w:multiLevelType w:val="hybridMultilevel"/>
    <w:tmpl w:val="D0D63FC2"/>
    <w:lvl w:ilvl="0" w:tplc="F3E0961E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ascii="Times New Roman" w:hAnsi="Times New Roman" w:cs="Times New Roman" w:hint="default"/>
        <w:b w:val="0"/>
        <w:i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317EC8"/>
    <w:multiLevelType w:val="hybridMultilevel"/>
    <w:tmpl w:val="01A8D8E0"/>
    <w:lvl w:ilvl="0" w:tplc="B9DCE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BB7A73"/>
    <w:multiLevelType w:val="hybridMultilevel"/>
    <w:tmpl w:val="CFCA02B2"/>
    <w:lvl w:ilvl="0" w:tplc="9ED4B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revisionView w:inkAnnotations="0"/>
  <w:defaultTabStop w:val="708"/>
  <w:hyphenationZone w:val="283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9A"/>
    <w:rsid w:val="0008280A"/>
    <w:rsid w:val="002239A9"/>
    <w:rsid w:val="00246B90"/>
    <w:rsid w:val="00270DB2"/>
    <w:rsid w:val="002D64A2"/>
    <w:rsid w:val="0031214B"/>
    <w:rsid w:val="00316C24"/>
    <w:rsid w:val="00343CFB"/>
    <w:rsid w:val="003630D8"/>
    <w:rsid w:val="003A679A"/>
    <w:rsid w:val="003C7D97"/>
    <w:rsid w:val="004037D8"/>
    <w:rsid w:val="00414196"/>
    <w:rsid w:val="00434F37"/>
    <w:rsid w:val="004D14DF"/>
    <w:rsid w:val="004D2395"/>
    <w:rsid w:val="00540B68"/>
    <w:rsid w:val="00552C44"/>
    <w:rsid w:val="00575DFB"/>
    <w:rsid w:val="005D6F0F"/>
    <w:rsid w:val="005E0082"/>
    <w:rsid w:val="005E0574"/>
    <w:rsid w:val="006612B1"/>
    <w:rsid w:val="006845CF"/>
    <w:rsid w:val="0069559C"/>
    <w:rsid w:val="006E43F6"/>
    <w:rsid w:val="00765289"/>
    <w:rsid w:val="007901E8"/>
    <w:rsid w:val="007C46A9"/>
    <w:rsid w:val="00813BE5"/>
    <w:rsid w:val="00832744"/>
    <w:rsid w:val="00836EA0"/>
    <w:rsid w:val="008B7FA3"/>
    <w:rsid w:val="00941489"/>
    <w:rsid w:val="00A00C3C"/>
    <w:rsid w:val="00A43A64"/>
    <w:rsid w:val="00AB688E"/>
    <w:rsid w:val="00B93EF3"/>
    <w:rsid w:val="00BA3FF3"/>
    <w:rsid w:val="00BB69E5"/>
    <w:rsid w:val="00C76889"/>
    <w:rsid w:val="00C95C28"/>
    <w:rsid w:val="00CC0E77"/>
    <w:rsid w:val="00CD4FD4"/>
    <w:rsid w:val="00D56B05"/>
    <w:rsid w:val="00D855E9"/>
    <w:rsid w:val="00DF788E"/>
    <w:rsid w:val="00E4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304728A3"/>
  <w15:docId w15:val="{C50C824E-094D-4617-AF37-752B0640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037D8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AB688E"/>
    <w:pPr>
      <w:keepNext/>
      <w:overflowPunct w:val="0"/>
      <w:autoSpaceDE w:val="0"/>
      <w:autoSpaceDN w:val="0"/>
      <w:adjustRightInd w:val="0"/>
      <w:spacing w:before="120"/>
      <w:jc w:val="center"/>
      <w:outlineLvl w:val="1"/>
    </w:pPr>
    <w:rPr>
      <w:b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4FD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before="60" w:after="60"/>
      <w:jc w:val="both"/>
    </w:pPr>
    <w:rPr>
      <w:rFonts w:ascii="Century Gothic" w:hAnsi="Century Gothic"/>
      <w:sz w:val="21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FD4"/>
  </w:style>
  <w:style w:type="paragraph" w:styleId="Pidipagina">
    <w:name w:val="footer"/>
    <w:basedOn w:val="Normale"/>
    <w:link w:val="PidipaginaCarattere"/>
    <w:uiPriority w:val="99"/>
    <w:unhideWhenUsed/>
    <w:rsid w:val="00CD4FD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before="60" w:after="60"/>
      <w:jc w:val="both"/>
    </w:pPr>
    <w:rPr>
      <w:rFonts w:ascii="Century Gothic" w:hAnsi="Century Gothic"/>
      <w:sz w:val="21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F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FD4"/>
    <w:pPr>
      <w:overflowPunct w:val="0"/>
      <w:autoSpaceDE w:val="0"/>
      <w:autoSpaceDN w:val="0"/>
      <w:adjustRightInd w:val="0"/>
      <w:spacing w:before="60" w:after="60"/>
      <w:jc w:val="both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4FD4"/>
    <w:rPr>
      <w:rFonts w:ascii="Lucida Grande" w:hAnsi="Lucida Grande" w:cs="Lucida Grande"/>
      <w:sz w:val="18"/>
      <w:szCs w:val="18"/>
    </w:rPr>
  </w:style>
  <w:style w:type="paragraph" w:customStyle="1" w:styleId="correzioniaggiunte">
    <w:name w:val="correzioni &amp; aggiunte"/>
    <w:basedOn w:val="Normale"/>
    <w:rsid w:val="00AB688E"/>
    <w:pPr>
      <w:widowControl w:val="0"/>
      <w:tabs>
        <w:tab w:val="left" w:pos="0"/>
        <w:tab w:val="center" w:pos="5529"/>
      </w:tabs>
      <w:snapToGrid w:val="0"/>
      <w:spacing w:after="120"/>
      <w:ind w:left="397" w:right="397"/>
      <w:jc w:val="both"/>
    </w:pPr>
    <w:rPr>
      <w:rFonts w:ascii="Americana BT" w:hAnsi="Americana BT"/>
      <w:i/>
      <w:color w:val="FF0000"/>
      <w:sz w:val="28"/>
      <w:szCs w:val="20"/>
    </w:rPr>
  </w:style>
  <w:style w:type="character" w:customStyle="1" w:styleId="Titolo2Carattere">
    <w:name w:val="Titolo 2 Carattere"/>
    <w:basedOn w:val="Carpredefinitoparagrafo"/>
    <w:link w:val="Titolo2"/>
    <w:rsid w:val="00AB688E"/>
    <w:rPr>
      <w:rFonts w:ascii="Times New Roman" w:eastAsia="Times New Roman" w:hAnsi="Times New Roman"/>
      <w:b/>
      <w:sz w:val="36"/>
    </w:rPr>
  </w:style>
  <w:style w:type="paragraph" w:styleId="Corpotesto">
    <w:name w:val="Body Text"/>
    <w:basedOn w:val="Normale"/>
    <w:link w:val="CorpotestoCarattere"/>
    <w:semiHidden/>
    <w:rsid w:val="004D14DF"/>
    <w:pPr>
      <w:spacing w:line="360" w:lineRule="auto"/>
    </w:pPr>
    <w:rPr>
      <w:rFonts w:ascii="Americana BT" w:hAnsi="Americana BT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4D14DF"/>
    <w:rPr>
      <w:rFonts w:ascii="Americana BT" w:eastAsia="Times New Roman" w:hAnsi="Americana BT"/>
      <w:sz w:val="22"/>
    </w:rPr>
  </w:style>
  <w:style w:type="paragraph" w:styleId="Corpodeltesto2">
    <w:name w:val="Body Text 2"/>
    <w:basedOn w:val="Normale"/>
    <w:link w:val="Corpodeltesto2Carattere"/>
    <w:semiHidden/>
    <w:rsid w:val="004D14DF"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jc w:val="both"/>
    </w:pPr>
    <w:rPr>
      <w:rFonts w:ascii="Comic Sans MS" w:hAnsi="Comic Sans MS"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D14DF"/>
    <w:rPr>
      <w:rFonts w:ascii="Comic Sans MS" w:eastAsia="Times New Roman" w:hAnsi="Comic Sans MS"/>
      <w:snapToGrid w:val="0"/>
      <w:sz w:val="24"/>
    </w:rPr>
  </w:style>
  <w:style w:type="paragraph" w:customStyle="1" w:styleId="p19">
    <w:name w:val="p19"/>
    <w:basedOn w:val="Normale"/>
    <w:uiPriority w:val="99"/>
    <w:rsid w:val="004037D8"/>
    <w:pPr>
      <w:widowControl w:val="0"/>
      <w:tabs>
        <w:tab w:val="left" w:pos="345"/>
        <w:tab w:val="left" w:pos="674"/>
      </w:tabs>
      <w:autoSpaceDE w:val="0"/>
      <w:autoSpaceDN w:val="0"/>
      <w:adjustRightInd w:val="0"/>
      <w:ind w:left="674" w:hanging="329"/>
    </w:pPr>
    <w:rPr>
      <w:lang w:val="en-US"/>
    </w:rPr>
  </w:style>
  <w:style w:type="paragraph" w:styleId="Paragrafoelenco">
    <w:name w:val="List Paragraph"/>
    <w:basedOn w:val="Normale"/>
    <w:qFormat/>
    <w:rsid w:val="004D23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434F37"/>
    <w:rPr>
      <w:rFonts w:eastAsia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.colombo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lucia.colombo</dc:creator>
  <cp:lastModifiedBy>nota</cp:lastModifiedBy>
  <cp:revision>3</cp:revision>
  <cp:lastPrinted>2014-01-30T12:02:00Z</cp:lastPrinted>
  <dcterms:created xsi:type="dcterms:W3CDTF">2019-01-21T11:59:00Z</dcterms:created>
  <dcterms:modified xsi:type="dcterms:W3CDTF">2019-01-21T12:02:00Z</dcterms:modified>
</cp:coreProperties>
</file>